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99" w:rsidRDefault="00963299" w:rsidP="00F77F0D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7pt;margin-top:-45pt;width:41.25pt;height:50.25pt;z-index:-251657216;visibility:visible" wrapcoords="-393 0 -393 21278 21600 21278 21600 0 -393 0" filled="t">
            <v:imagedata r:id="rId5" o:title=""/>
            <w10:wrap type="tight"/>
          </v:shape>
        </w:pict>
      </w:r>
    </w:p>
    <w:p w:rsidR="00963299" w:rsidRDefault="00963299" w:rsidP="00F77F0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.25pt;margin-top:82.3pt;width:223.35pt;height:37.65pt;z-index:251656192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963299" w:rsidRDefault="00963299" w:rsidP="00F77F0D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от 08.10.2020  №  38</w:t>
                  </w:r>
                </w:p>
                <w:p w:rsidR="00963299" w:rsidRDefault="00963299" w:rsidP="00F77F0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с.Шабурово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margin-left:-4.75pt;margin-top:2.2pt;width:466.4pt;height:76pt;z-index:251657216;mso-wrap-distance-left:9.05pt;mso-wrap-distance-right:9.05pt" strokecolor="white" strokeweight="3.55pt">
            <v:fill color2="black"/>
            <v:stroke color2="black" linestyle="thickThin"/>
            <v:textbox inset="5.25pt,1.65pt,5.25pt,1.65pt">
              <w:txbxContent>
                <w:p w:rsidR="00963299" w:rsidRDefault="00963299" w:rsidP="00F77F0D">
                  <w:pPr>
                    <w:pStyle w:val="Heading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963299" w:rsidRDefault="00963299" w:rsidP="00F77F0D">
                  <w:pPr>
                    <w:pStyle w:val="Heading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ШАБУРОВСКОГО СЕЛЬСКОГО ПОСЕЛЕНИЯ</w:t>
                  </w:r>
                </w:p>
                <w:p w:rsidR="00963299" w:rsidRDefault="00963299" w:rsidP="00F77F0D">
                  <w:pPr>
                    <w:pStyle w:val="Heading1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Каслинского района Челябинской области</w:t>
                  </w:r>
                </w:p>
                <w:p w:rsidR="00963299" w:rsidRDefault="00963299" w:rsidP="00F77F0D">
                  <w:pPr>
                    <w:pStyle w:val="Heading2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 xml:space="preserve">ПОСТАНОВЛЕНИЕ 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29" style="position:absolute;z-index:251658240" from="10.05pt,82.9pt" to="469.05pt,82.9pt" strokeweight=".71mm">
            <v:stroke joinstyle="miter"/>
          </v:line>
        </w:pict>
      </w:r>
    </w:p>
    <w:p w:rsidR="00963299" w:rsidRDefault="00963299" w:rsidP="00F77F0D"/>
    <w:p w:rsidR="00963299" w:rsidRDefault="00963299" w:rsidP="00F77F0D"/>
    <w:p w:rsidR="00963299" w:rsidRDefault="00963299" w:rsidP="00F77F0D"/>
    <w:p w:rsidR="00963299" w:rsidRDefault="00963299" w:rsidP="00F77F0D"/>
    <w:p w:rsidR="00963299" w:rsidRDefault="00963299" w:rsidP="00F77F0D"/>
    <w:p w:rsidR="00963299" w:rsidRDefault="00963299" w:rsidP="00F77F0D">
      <w:pPr>
        <w:rPr>
          <w:sz w:val="24"/>
        </w:rPr>
      </w:pPr>
    </w:p>
    <w:p w:rsidR="00963299" w:rsidRDefault="00963299" w:rsidP="00F77F0D">
      <w:pPr>
        <w:rPr>
          <w:sz w:val="24"/>
        </w:rPr>
      </w:pPr>
    </w:p>
    <w:p w:rsidR="00963299" w:rsidRDefault="00963299" w:rsidP="00F77F0D">
      <w:pPr>
        <w:rPr>
          <w:sz w:val="24"/>
        </w:rPr>
      </w:pPr>
    </w:p>
    <w:p w:rsidR="00963299" w:rsidRDefault="00963299" w:rsidP="00F77F0D">
      <w:pPr>
        <w:rPr>
          <w:sz w:val="24"/>
        </w:rPr>
      </w:pPr>
    </w:p>
    <w:p w:rsidR="00963299" w:rsidRDefault="00963299" w:rsidP="00F77F0D">
      <w:pPr>
        <w:pStyle w:val="Heading1"/>
        <w:rPr>
          <w:b w:val="0"/>
          <w:szCs w:val="24"/>
        </w:rPr>
      </w:pPr>
      <w:r>
        <w:rPr>
          <w:b w:val="0"/>
          <w:szCs w:val="24"/>
        </w:rPr>
        <w:t xml:space="preserve">     О внесении изменений в постановление</w:t>
      </w:r>
    </w:p>
    <w:p w:rsidR="00963299" w:rsidRDefault="00963299" w:rsidP="00F77F0D">
      <w:pPr>
        <w:pStyle w:val="Heading1"/>
        <w:rPr>
          <w:b w:val="0"/>
          <w:szCs w:val="24"/>
        </w:rPr>
      </w:pPr>
      <w:r>
        <w:rPr>
          <w:b w:val="0"/>
          <w:szCs w:val="24"/>
        </w:rPr>
        <w:t>администрации Шабуровского сельского поселения</w:t>
      </w:r>
    </w:p>
    <w:p w:rsidR="00963299" w:rsidRDefault="00963299" w:rsidP="00F77F0D">
      <w:pPr>
        <w:pStyle w:val="Heading1"/>
        <w:rPr>
          <w:b w:val="0"/>
          <w:szCs w:val="24"/>
        </w:rPr>
      </w:pPr>
      <w:r>
        <w:rPr>
          <w:b w:val="0"/>
          <w:szCs w:val="24"/>
        </w:rPr>
        <w:t xml:space="preserve">от 29.06.2020 г. № 18 «Об утверждении Перечня </w:t>
      </w:r>
    </w:p>
    <w:p w:rsidR="00963299" w:rsidRDefault="00963299" w:rsidP="00F77F0D">
      <w:pPr>
        <w:rPr>
          <w:sz w:val="24"/>
          <w:szCs w:val="24"/>
        </w:rPr>
      </w:pPr>
      <w:r>
        <w:rPr>
          <w:sz w:val="24"/>
          <w:szCs w:val="24"/>
        </w:rPr>
        <w:t>муниципального имущества свободного</w:t>
      </w:r>
    </w:p>
    <w:p w:rsidR="00963299" w:rsidRDefault="00963299" w:rsidP="00F77F0D">
      <w:pPr>
        <w:rPr>
          <w:sz w:val="24"/>
          <w:szCs w:val="24"/>
        </w:rPr>
      </w:pPr>
      <w:r>
        <w:rPr>
          <w:sz w:val="24"/>
          <w:szCs w:val="24"/>
        </w:rPr>
        <w:t>от прав третьих лиц (за исключением</w:t>
      </w:r>
    </w:p>
    <w:p w:rsidR="00963299" w:rsidRDefault="00963299" w:rsidP="00F77F0D">
      <w:pPr>
        <w:rPr>
          <w:sz w:val="24"/>
          <w:szCs w:val="24"/>
        </w:rPr>
      </w:pPr>
      <w:r>
        <w:rPr>
          <w:sz w:val="24"/>
          <w:szCs w:val="24"/>
        </w:rPr>
        <w:t xml:space="preserve">имущественных прав субъектов малого </w:t>
      </w:r>
    </w:p>
    <w:p w:rsidR="00963299" w:rsidRDefault="00963299" w:rsidP="00F77F0D">
      <w:pPr>
        <w:rPr>
          <w:sz w:val="24"/>
          <w:szCs w:val="24"/>
        </w:rPr>
      </w:pPr>
      <w:r>
        <w:rPr>
          <w:sz w:val="24"/>
          <w:szCs w:val="24"/>
        </w:rPr>
        <w:t>и среднего предпринимательства)»</w:t>
      </w:r>
    </w:p>
    <w:p w:rsidR="00963299" w:rsidRDefault="00963299" w:rsidP="00F77F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3299" w:rsidRDefault="00963299" w:rsidP="00F77F0D">
      <w:pPr>
        <w:rPr>
          <w:sz w:val="24"/>
          <w:szCs w:val="24"/>
        </w:rPr>
      </w:pPr>
    </w:p>
    <w:p w:rsidR="00963299" w:rsidRDefault="00963299" w:rsidP="00F77F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18 Федерального закона от 24.07.2007 г. № 209-ФЗ «О развитии малого и среднего предпринимательства в Российской Федерации», Порядком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</w:t>
      </w:r>
      <w:bookmarkStart w:id="0" w:name="sub_5"/>
      <w:r>
        <w:rPr>
          <w:sz w:val="24"/>
          <w:szCs w:val="24"/>
        </w:rPr>
        <w:t>«О развитии малого и среднего предпринимательства в Российской Федерации» утвержденным постановлением администрации Шабуровского сельского поселения от 19.04.2019 № 4</w:t>
      </w:r>
    </w:p>
    <w:p w:rsidR="00963299" w:rsidRDefault="00963299" w:rsidP="00F77F0D">
      <w:pPr>
        <w:ind w:firstLine="720"/>
        <w:jc w:val="both"/>
        <w:rPr>
          <w:sz w:val="24"/>
          <w:szCs w:val="24"/>
        </w:rPr>
      </w:pPr>
    </w:p>
    <w:p w:rsidR="00963299" w:rsidRDefault="00963299" w:rsidP="00F77F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</w:t>
      </w:r>
    </w:p>
    <w:p w:rsidR="00963299" w:rsidRDefault="00963299" w:rsidP="00F77F0D">
      <w:pPr>
        <w:ind w:firstLine="720"/>
        <w:jc w:val="both"/>
        <w:rPr>
          <w:sz w:val="24"/>
          <w:szCs w:val="24"/>
        </w:rPr>
      </w:pPr>
    </w:p>
    <w:p w:rsidR="00963299" w:rsidRDefault="00963299" w:rsidP="00F77F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следующие изменения:</w:t>
      </w:r>
    </w:p>
    <w:p w:rsidR="00963299" w:rsidRDefault="00963299" w:rsidP="00F77F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1.1 Пункт 7 настоящего перечня исключить (в связи с продажей данного объекта);</w:t>
      </w:r>
    </w:p>
    <w:p w:rsidR="00963299" w:rsidRDefault="00963299" w:rsidP="00F77F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 Пункт 8 настоящего перечня исключить (в связи с продажией данного объекта).</w:t>
      </w:r>
    </w:p>
    <w:p w:rsidR="00963299" w:rsidRDefault="00963299" w:rsidP="00F77F0D">
      <w:pPr>
        <w:ind w:firstLine="720"/>
        <w:jc w:val="both"/>
        <w:rPr>
          <w:sz w:val="24"/>
          <w:szCs w:val="24"/>
        </w:rPr>
      </w:pPr>
    </w:p>
    <w:p w:rsidR="00963299" w:rsidRDefault="00963299" w:rsidP="00F77F0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2. Специалисту администрации Шабуровского сельского поселения (Шиловой В.Е.) опубликовать настоящее постановление в газете «Красное знамя» разместить на официальном сайте Шабуровского сельского поселения.</w:t>
      </w:r>
    </w:p>
    <w:p w:rsidR="00963299" w:rsidRDefault="00963299" w:rsidP="00F77F0D">
      <w:pPr>
        <w:ind w:firstLine="720"/>
        <w:jc w:val="both"/>
        <w:rPr>
          <w:sz w:val="24"/>
          <w:szCs w:val="24"/>
        </w:rPr>
      </w:pPr>
    </w:p>
    <w:p w:rsidR="00963299" w:rsidRDefault="00963299" w:rsidP="00F77F0D">
      <w:pPr>
        <w:ind w:firstLine="720"/>
        <w:jc w:val="both"/>
        <w:rPr>
          <w:sz w:val="24"/>
          <w:szCs w:val="24"/>
        </w:rPr>
      </w:pPr>
    </w:p>
    <w:p w:rsidR="00963299" w:rsidRDefault="00963299" w:rsidP="00F77F0D">
      <w:pPr>
        <w:ind w:firstLine="720"/>
        <w:jc w:val="both"/>
        <w:rPr>
          <w:sz w:val="24"/>
          <w:szCs w:val="24"/>
        </w:rPr>
      </w:pPr>
    </w:p>
    <w:bookmarkEnd w:id="0"/>
    <w:p w:rsidR="00963299" w:rsidRDefault="00963299" w:rsidP="00F77F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Шабуровского </w:t>
      </w:r>
    </w:p>
    <w:p w:rsidR="00963299" w:rsidRDefault="00963299" w:rsidP="00F77F0D">
      <w:pPr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А.В.Релин                 </w:t>
      </w:r>
    </w:p>
    <w:p w:rsidR="00963299" w:rsidRDefault="00963299" w:rsidP="00F77F0D">
      <w:pPr>
        <w:suppressAutoHyphens w:val="0"/>
        <w:spacing w:after="200" w:line="276" w:lineRule="auto"/>
        <w:rPr>
          <w:sz w:val="24"/>
          <w:szCs w:val="24"/>
        </w:rPr>
      </w:pPr>
    </w:p>
    <w:p w:rsidR="00963299" w:rsidRDefault="00963299" w:rsidP="00F77F0D">
      <w:pPr>
        <w:suppressAutoHyphens w:val="0"/>
        <w:spacing w:after="200" w:line="276" w:lineRule="auto"/>
        <w:rPr>
          <w:sz w:val="24"/>
          <w:szCs w:val="24"/>
        </w:rPr>
      </w:pPr>
    </w:p>
    <w:p w:rsidR="00963299" w:rsidRDefault="00963299" w:rsidP="00F77F0D">
      <w:pPr>
        <w:suppressAutoHyphens w:val="0"/>
        <w:spacing w:after="200" w:line="276" w:lineRule="auto"/>
        <w:rPr>
          <w:sz w:val="24"/>
          <w:szCs w:val="24"/>
        </w:rPr>
      </w:pPr>
    </w:p>
    <w:p w:rsidR="00963299" w:rsidRDefault="00963299" w:rsidP="00F77F0D">
      <w:pPr>
        <w:suppressAutoHyphens w:val="0"/>
        <w:spacing w:after="200" w:line="276" w:lineRule="auto"/>
        <w:rPr>
          <w:sz w:val="24"/>
          <w:szCs w:val="24"/>
        </w:rPr>
      </w:pPr>
    </w:p>
    <w:p w:rsidR="00963299" w:rsidRDefault="00963299" w:rsidP="00F77F0D">
      <w:pPr>
        <w:tabs>
          <w:tab w:val="left" w:pos="694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  <w:t>Приложение</w:t>
      </w:r>
    </w:p>
    <w:p w:rsidR="00963299" w:rsidRDefault="00963299" w:rsidP="00F77F0D">
      <w:pPr>
        <w:tabs>
          <w:tab w:val="left" w:pos="69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963299" w:rsidRDefault="00963299" w:rsidP="00F77F0D">
      <w:pPr>
        <w:tabs>
          <w:tab w:val="left" w:pos="6945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Шабуровского сельского поселения </w:t>
      </w:r>
    </w:p>
    <w:p w:rsidR="00963299" w:rsidRDefault="00963299" w:rsidP="00F77F0D">
      <w:pPr>
        <w:tabs>
          <w:tab w:val="left" w:pos="694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08.10.2020  № 38</w:t>
      </w:r>
    </w:p>
    <w:p w:rsidR="00963299" w:rsidRDefault="00963299" w:rsidP="00F77F0D"/>
    <w:p w:rsidR="00963299" w:rsidRDefault="00963299" w:rsidP="00F77F0D"/>
    <w:p w:rsidR="00963299" w:rsidRDefault="00963299" w:rsidP="00F77F0D"/>
    <w:p w:rsidR="00963299" w:rsidRDefault="00963299" w:rsidP="00F77F0D"/>
    <w:p w:rsidR="00963299" w:rsidRDefault="00963299" w:rsidP="00F77F0D">
      <w:pPr>
        <w:tabs>
          <w:tab w:val="left" w:pos="33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Перечень </w:t>
      </w:r>
    </w:p>
    <w:p w:rsidR="00963299" w:rsidRDefault="00963299" w:rsidP="00F77F0D">
      <w:pPr>
        <w:tabs>
          <w:tab w:val="left" w:pos="33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963299" w:rsidRDefault="00963299" w:rsidP="00F77F0D">
      <w:pPr>
        <w:tabs>
          <w:tab w:val="left" w:pos="3375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0"/>
        <w:gridCol w:w="2384"/>
        <w:gridCol w:w="1700"/>
        <w:gridCol w:w="2125"/>
        <w:gridCol w:w="1418"/>
        <w:gridCol w:w="2093"/>
      </w:tblGrid>
      <w:tr w:rsidR="00963299" w:rsidTr="00DE6237">
        <w:trPr>
          <w:trHeight w:val="843"/>
        </w:trPr>
        <w:tc>
          <w:tcPr>
            <w:tcW w:w="450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b/>
                <w:sz w:val="24"/>
                <w:szCs w:val="24"/>
              </w:rPr>
            </w:pPr>
            <w:r w:rsidRPr="00DE623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84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b/>
                <w:sz w:val="24"/>
                <w:szCs w:val="24"/>
              </w:rPr>
            </w:pPr>
            <w:r w:rsidRPr="00DE6237">
              <w:rPr>
                <w:b/>
                <w:sz w:val="24"/>
                <w:szCs w:val="24"/>
              </w:rPr>
              <w:t>Правообладатель</w:t>
            </w:r>
          </w:p>
        </w:tc>
        <w:tc>
          <w:tcPr>
            <w:tcW w:w="1700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b/>
                <w:sz w:val="24"/>
                <w:szCs w:val="24"/>
              </w:rPr>
            </w:pPr>
            <w:r w:rsidRPr="00DE6237">
              <w:rPr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5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b/>
                <w:sz w:val="24"/>
                <w:szCs w:val="24"/>
              </w:rPr>
            </w:pPr>
            <w:r w:rsidRPr="00DE6237">
              <w:rPr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1418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b/>
                <w:sz w:val="24"/>
                <w:szCs w:val="24"/>
              </w:rPr>
            </w:pPr>
            <w:r w:rsidRPr="00DE6237">
              <w:rPr>
                <w:b/>
                <w:sz w:val="24"/>
                <w:szCs w:val="24"/>
              </w:rPr>
              <w:t>Общая площадь кв.м.</w:t>
            </w:r>
          </w:p>
        </w:tc>
        <w:tc>
          <w:tcPr>
            <w:tcW w:w="2093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b/>
                <w:sz w:val="24"/>
                <w:szCs w:val="24"/>
              </w:rPr>
            </w:pPr>
            <w:r w:rsidRPr="00DE6237">
              <w:rPr>
                <w:b/>
                <w:sz w:val="24"/>
                <w:szCs w:val="24"/>
              </w:rPr>
              <w:t>Назначение</w:t>
            </w:r>
          </w:p>
        </w:tc>
      </w:tr>
      <w:tr w:rsidR="00963299" w:rsidTr="00DE6237">
        <w:tc>
          <w:tcPr>
            <w:tcW w:w="450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1.</w:t>
            </w:r>
          </w:p>
        </w:tc>
        <w:tc>
          <w:tcPr>
            <w:tcW w:w="2384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Шабуровское сельское поселение</w:t>
            </w:r>
          </w:p>
        </w:tc>
        <w:tc>
          <w:tcPr>
            <w:tcW w:w="1700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5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 xml:space="preserve">Ориентир д.Колясниково, поз.№ 5, примерно в </w:t>
            </w:r>
            <w:smartTag w:uri="urn:schemas-microsoft-com:office:smarttags" w:element="metricconverter">
              <w:smartTagPr>
                <w:attr w:name="ProductID" w:val="2700 м"/>
              </w:smartTagPr>
              <w:r w:rsidRPr="00DE6237">
                <w:rPr>
                  <w:sz w:val="24"/>
                  <w:szCs w:val="24"/>
                </w:rPr>
                <w:t>2700 м</w:t>
              </w:r>
            </w:smartTag>
            <w:r w:rsidRPr="00DE6237">
              <w:rPr>
                <w:sz w:val="24"/>
                <w:szCs w:val="24"/>
              </w:rPr>
              <w:t xml:space="preserve"> от ориентира по направлению на северо-восток.</w:t>
            </w:r>
          </w:p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74:09:1007006:14</w:t>
            </w:r>
          </w:p>
        </w:tc>
        <w:tc>
          <w:tcPr>
            <w:tcW w:w="1418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92000</w:t>
            </w:r>
          </w:p>
        </w:tc>
        <w:tc>
          <w:tcPr>
            <w:tcW w:w="2093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Сельскохозяйственного назначения</w:t>
            </w:r>
          </w:p>
        </w:tc>
      </w:tr>
      <w:tr w:rsidR="00963299" w:rsidTr="00DE6237">
        <w:tc>
          <w:tcPr>
            <w:tcW w:w="450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2.</w:t>
            </w:r>
          </w:p>
        </w:tc>
        <w:tc>
          <w:tcPr>
            <w:tcW w:w="2384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Шабуровское сельское поселение</w:t>
            </w:r>
          </w:p>
        </w:tc>
        <w:tc>
          <w:tcPr>
            <w:tcW w:w="1700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5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 xml:space="preserve">Ориентир д.Колясниково, поз.№ 6, примерно в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DE6237">
                <w:rPr>
                  <w:sz w:val="24"/>
                  <w:szCs w:val="24"/>
                </w:rPr>
                <w:t>2000 м</w:t>
              </w:r>
            </w:smartTag>
            <w:r w:rsidRPr="00DE6237">
              <w:rPr>
                <w:sz w:val="24"/>
                <w:szCs w:val="24"/>
              </w:rPr>
              <w:t xml:space="preserve"> от ориентира по направлению на северо-восток.</w:t>
            </w:r>
          </w:p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74:09:1007006:23</w:t>
            </w:r>
          </w:p>
        </w:tc>
        <w:tc>
          <w:tcPr>
            <w:tcW w:w="1418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92000</w:t>
            </w:r>
          </w:p>
        </w:tc>
        <w:tc>
          <w:tcPr>
            <w:tcW w:w="2093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Сельскохозяйственного назначения</w:t>
            </w:r>
          </w:p>
        </w:tc>
      </w:tr>
      <w:tr w:rsidR="00963299" w:rsidTr="00DE6237">
        <w:tc>
          <w:tcPr>
            <w:tcW w:w="450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3.</w:t>
            </w:r>
          </w:p>
        </w:tc>
        <w:tc>
          <w:tcPr>
            <w:tcW w:w="2384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Шабуровское сельское поселение</w:t>
            </w:r>
          </w:p>
        </w:tc>
        <w:tc>
          <w:tcPr>
            <w:tcW w:w="1700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5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 xml:space="preserve">Ориентир с.Ларино, поз.№ 1, примерно в </w:t>
            </w:r>
            <w:smartTag w:uri="urn:schemas-microsoft-com:office:smarttags" w:element="metricconverter">
              <w:smartTagPr>
                <w:attr w:name="ProductID" w:val="2200 м"/>
              </w:smartTagPr>
              <w:r w:rsidRPr="00DE6237">
                <w:rPr>
                  <w:sz w:val="24"/>
                  <w:szCs w:val="24"/>
                </w:rPr>
                <w:t>2200 м</w:t>
              </w:r>
            </w:smartTag>
            <w:r w:rsidRPr="00DE6237">
              <w:rPr>
                <w:sz w:val="24"/>
                <w:szCs w:val="24"/>
              </w:rPr>
              <w:t xml:space="preserve"> от ориентира по направлению на север.</w:t>
            </w:r>
          </w:p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74:09:1007004:7</w:t>
            </w:r>
          </w:p>
        </w:tc>
        <w:tc>
          <w:tcPr>
            <w:tcW w:w="1418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92000</w:t>
            </w:r>
          </w:p>
        </w:tc>
        <w:tc>
          <w:tcPr>
            <w:tcW w:w="2093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Сельскохозяйственного назначения</w:t>
            </w:r>
          </w:p>
        </w:tc>
      </w:tr>
      <w:tr w:rsidR="00963299" w:rsidTr="00DE6237">
        <w:tc>
          <w:tcPr>
            <w:tcW w:w="450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4.</w:t>
            </w:r>
          </w:p>
        </w:tc>
        <w:tc>
          <w:tcPr>
            <w:tcW w:w="2384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Шабуровское сельское поселение</w:t>
            </w:r>
          </w:p>
        </w:tc>
        <w:tc>
          <w:tcPr>
            <w:tcW w:w="1700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5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 xml:space="preserve">Ориентир с.Ларино, поз.№ 2, примерно в </w:t>
            </w:r>
            <w:smartTag w:uri="urn:schemas-microsoft-com:office:smarttags" w:element="metricconverter">
              <w:smartTagPr>
                <w:attr w:name="ProductID" w:val="2200 м"/>
              </w:smartTagPr>
              <w:r w:rsidRPr="00DE6237">
                <w:rPr>
                  <w:sz w:val="24"/>
                  <w:szCs w:val="24"/>
                </w:rPr>
                <w:t>2200 м</w:t>
              </w:r>
            </w:smartTag>
            <w:r w:rsidRPr="00DE6237">
              <w:rPr>
                <w:sz w:val="24"/>
                <w:szCs w:val="24"/>
              </w:rPr>
              <w:t xml:space="preserve"> от ориентира по направлению на север.</w:t>
            </w:r>
          </w:p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74:09:1007004:8</w:t>
            </w:r>
          </w:p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92000</w:t>
            </w:r>
          </w:p>
        </w:tc>
        <w:tc>
          <w:tcPr>
            <w:tcW w:w="2093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Сельскохозяйственного назначения</w:t>
            </w:r>
          </w:p>
        </w:tc>
      </w:tr>
      <w:tr w:rsidR="00963299" w:rsidTr="00DE6237">
        <w:tc>
          <w:tcPr>
            <w:tcW w:w="450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5.</w:t>
            </w:r>
          </w:p>
        </w:tc>
        <w:tc>
          <w:tcPr>
            <w:tcW w:w="2384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Шабуровское сельское поселение</w:t>
            </w:r>
          </w:p>
        </w:tc>
        <w:tc>
          <w:tcPr>
            <w:tcW w:w="1700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5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 xml:space="preserve">Ориентир с.Ларино, поз.№ 2, примерно в </w:t>
            </w:r>
            <w:smartTag w:uri="urn:schemas-microsoft-com:office:smarttags" w:element="metricconverter">
              <w:smartTagPr>
                <w:attr w:name="ProductID" w:val="4200 м"/>
              </w:smartTagPr>
              <w:r w:rsidRPr="00DE6237">
                <w:rPr>
                  <w:sz w:val="24"/>
                  <w:szCs w:val="24"/>
                </w:rPr>
                <w:t>4200 м</w:t>
              </w:r>
            </w:smartTag>
            <w:r w:rsidRPr="00DE6237">
              <w:rPr>
                <w:sz w:val="24"/>
                <w:szCs w:val="24"/>
              </w:rPr>
              <w:t xml:space="preserve"> от ориентира по направлению на север.</w:t>
            </w:r>
          </w:p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74:09:1007004:11</w:t>
            </w:r>
          </w:p>
        </w:tc>
        <w:tc>
          <w:tcPr>
            <w:tcW w:w="1418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92000</w:t>
            </w:r>
          </w:p>
        </w:tc>
        <w:tc>
          <w:tcPr>
            <w:tcW w:w="2093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Сельскохозяйственного назначения</w:t>
            </w:r>
          </w:p>
        </w:tc>
      </w:tr>
      <w:tr w:rsidR="00963299" w:rsidTr="00DE6237">
        <w:tc>
          <w:tcPr>
            <w:tcW w:w="450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6.</w:t>
            </w:r>
          </w:p>
        </w:tc>
        <w:tc>
          <w:tcPr>
            <w:tcW w:w="2384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Шабуровское сельское поселение</w:t>
            </w:r>
          </w:p>
        </w:tc>
        <w:tc>
          <w:tcPr>
            <w:tcW w:w="1700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125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Ориентир д.Подкорытова</w:t>
            </w:r>
          </w:p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74:09:0000000:3902</w:t>
            </w:r>
          </w:p>
        </w:tc>
        <w:tc>
          <w:tcPr>
            <w:tcW w:w="1418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220000</w:t>
            </w:r>
          </w:p>
        </w:tc>
        <w:tc>
          <w:tcPr>
            <w:tcW w:w="2093" w:type="dxa"/>
          </w:tcPr>
          <w:p w:rsidR="00963299" w:rsidRPr="00DE6237" w:rsidRDefault="00963299" w:rsidP="00DE6237">
            <w:pPr>
              <w:tabs>
                <w:tab w:val="left" w:pos="3375"/>
              </w:tabs>
              <w:jc w:val="center"/>
              <w:rPr>
                <w:sz w:val="24"/>
                <w:szCs w:val="24"/>
              </w:rPr>
            </w:pPr>
            <w:r w:rsidRPr="00DE6237">
              <w:rPr>
                <w:sz w:val="24"/>
                <w:szCs w:val="24"/>
              </w:rPr>
              <w:t>Сельскохозяйственного назначения</w:t>
            </w:r>
          </w:p>
        </w:tc>
      </w:tr>
    </w:tbl>
    <w:p w:rsidR="00963299" w:rsidRDefault="00963299" w:rsidP="00F77F0D">
      <w:pPr>
        <w:rPr>
          <w:sz w:val="24"/>
          <w:szCs w:val="24"/>
        </w:rPr>
      </w:pPr>
    </w:p>
    <w:p w:rsidR="00963299" w:rsidRDefault="00963299" w:rsidP="00F77F0D">
      <w:pPr>
        <w:rPr>
          <w:sz w:val="24"/>
          <w:szCs w:val="24"/>
        </w:rPr>
      </w:pPr>
    </w:p>
    <w:p w:rsidR="00963299" w:rsidRDefault="00963299" w:rsidP="00F77F0D">
      <w:pPr>
        <w:rPr>
          <w:sz w:val="24"/>
          <w:szCs w:val="24"/>
        </w:rPr>
      </w:pPr>
    </w:p>
    <w:p w:rsidR="00963299" w:rsidRPr="00C733CE" w:rsidRDefault="00963299" w:rsidP="00C733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160"/>
        </w:tabs>
        <w:rPr>
          <w:sz w:val="24"/>
          <w:szCs w:val="24"/>
        </w:rPr>
      </w:pPr>
      <w:r>
        <w:rPr>
          <w:sz w:val="24"/>
          <w:szCs w:val="24"/>
        </w:rPr>
        <w:t>Глава Шабуровского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А.В.Релин</w:t>
      </w:r>
    </w:p>
    <w:sectPr w:rsidR="00963299" w:rsidRPr="00C733CE" w:rsidSect="00D5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F0D"/>
    <w:rsid w:val="0028008A"/>
    <w:rsid w:val="00403F64"/>
    <w:rsid w:val="00456125"/>
    <w:rsid w:val="00582BFA"/>
    <w:rsid w:val="007B180A"/>
    <w:rsid w:val="00963299"/>
    <w:rsid w:val="00B467DE"/>
    <w:rsid w:val="00C733CE"/>
    <w:rsid w:val="00C80230"/>
    <w:rsid w:val="00D50047"/>
    <w:rsid w:val="00DA7D47"/>
    <w:rsid w:val="00DE6237"/>
    <w:rsid w:val="00F7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0D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7F0D"/>
    <w:pPr>
      <w:keepNext/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7F0D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77F0D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77F0D"/>
    <w:rPr>
      <w:rFonts w:ascii="Times New Roman" w:hAnsi="Times New Roman" w:cs="Times New Roman"/>
      <w:sz w:val="20"/>
      <w:szCs w:val="20"/>
      <w:lang w:eastAsia="ar-SA" w:bidi="ar-SA"/>
    </w:rPr>
  </w:style>
  <w:style w:type="table" w:styleId="TableGrid">
    <w:name w:val="Table Grid"/>
    <w:basedOn w:val="TableNormal"/>
    <w:uiPriority w:val="99"/>
    <w:rsid w:val="00F77F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77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7F0D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8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3</Pages>
  <Words>502</Words>
  <Characters>2865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Shaburovo1</cp:lastModifiedBy>
  <cp:revision>5</cp:revision>
  <cp:lastPrinted>2020-10-13T08:44:00Z</cp:lastPrinted>
  <dcterms:created xsi:type="dcterms:W3CDTF">2020-10-09T08:13:00Z</dcterms:created>
  <dcterms:modified xsi:type="dcterms:W3CDTF">2020-10-13T08:47:00Z</dcterms:modified>
</cp:coreProperties>
</file>